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05DE1" w:rsidRDefault="00005DE1" w:rsidP="00184545">
      <w:pPr>
        <w:tabs>
          <w:tab w:val="left" w:pos="3969"/>
          <w:tab w:val="left" w:pos="6663"/>
          <w:tab w:val="left" w:pos="7938"/>
        </w:tabs>
        <w:jc w:val="both"/>
        <w:rPr>
          <w:rFonts w:ascii="Arial" w:hAnsi="Arial"/>
          <w:sz w:val="18"/>
          <w:szCs w:val="18"/>
          <w:lang w:val="de-CH"/>
        </w:rPr>
      </w:pPr>
    </w:p>
    <w:p w14:paraId="4E320C79" w14:textId="77777777" w:rsidR="00093522" w:rsidRPr="00E375C2" w:rsidRDefault="00093522" w:rsidP="00093522">
      <w:pPr>
        <w:pStyle w:val="Flietext50"/>
        <w:shd w:val="clear" w:color="auto" w:fill="auto"/>
      </w:pPr>
      <w:r w:rsidRPr="00E375C2">
        <w:t>MITGLIEDSCHAFT</w:t>
      </w:r>
    </w:p>
    <w:p w14:paraId="604731ED" w14:textId="77777777" w:rsidR="00093522" w:rsidRPr="00E375C2" w:rsidRDefault="003477E2" w:rsidP="00093522">
      <w:pPr>
        <w:pStyle w:val="Flietext0"/>
        <w:shd w:val="clear" w:color="auto" w:fill="auto"/>
        <w:spacing w:after="220"/>
        <w:ind w:firstLine="640"/>
        <w:jc w:val="both"/>
      </w:pPr>
      <w:r>
        <w:rPr>
          <w:noProof/>
        </w:rPr>
        <w:drawing>
          <wp:anchor distT="0" distB="332105" distL="114300" distR="114300" simplePos="0" relativeHeight="251657216" behindDoc="0" locked="0" layoutInCell="1" allowOverlap="1" wp14:anchorId="4D49CE8B" wp14:editId="07777777">
            <wp:simplePos x="0" y="0"/>
            <wp:positionH relativeFrom="page">
              <wp:posOffset>878205</wp:posOffset>
            </wp:positionH>
            <wp:positionV relativeFrom="paragraph">
              <wp:posOffset>245110</wp:posOffset>
            </wp:positionV>
            <wp:extent cx="267970" cy="231775"/>
            <wp:effectExtent l="0" t="0" r="0" b="0"/>
            <wp:wrapSquare wrapText="bothSides"/>
            <wp:docPr id="3" name="Shap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522" w:rsidRPr="00E375C2">
        <w:t xml:space="preserve">Ich </w:t>
      </w:r>
      <w:r w:rsidR="00093522">
        <w:rPr>
          <w:lang w:val="de-DE" w:eastAsia="de-DE" w:bidi="de-DE"/>
        </w:rPr>
        <w:t xml:space="preserve">möchte </w:t>
      </w:r>
      <w:r w:rsidR="00093522" w:rsidRPr="00E375C2">
        <w:t>gerne Mitglied von CHANCE FOR CHILDREN werden</w:t>
      </w:r>
    </w:p>
    <w:p w14:paraId="3FC3CCC8" w14:textId="77777777" w:rsidR="00093522" w:rsidRPr="00E375C2" w:rsidRDefault="003477E2" w:rsidP="00093522">
      <w:pPr>
        <w:pStyle w:val="Flietext0"/>
        <w:shd w:val="clear" w:color="auto" w:fill="auto"/>
        <w:spacing w:after="220"/>
        <w:jc w:val="both"/>
      </w:pPr>
      <w:r>
        <w:rPr>
          <w:noProof/>
        </w:rPr>
        <w:drawing>
          <wp:anchor distT="328930" distB="0" distL="114300" distR="114300" simplePos="0" relativeHeight="251658240" behindDoc="0" locked="0" layoutInCell="1" allowOverlap="1" wp14:anchorId="4205F42F" wp14:editId="07777777">
            <wp:simplePos x="0" y="0"/>
            <wp:positionH relativeFrom="page">
              <wp:posOffset>878205</wp:posOffset>
            </wp:positionH>
            <wp:positionV relativeFrom="paragraph">
              <wp:posOffset>240665</wp:posOffset>
            </wp:positionV>
            <wp:extent cx="267970" cy="231775"/>
            <wp:effectExtent l="0" t="0" r="0" b="0"/>
            <wp:wrapSquare wrapText="bothSides"/>
            <wp:docPr id="2" name="Shap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522" w:rsidRPr="00E375C2">
        <w:rPr>
          <w:b/>
          <w:bCs/>
        </w:rPr>
        <w:t xml:space="preserve">Einzelmitgliedschaft </w:t>
      </w:r>
      <w:r w:rsidR="00093522" w:rsidRPr="00E375C2">
        <w:t xml:space="preserve">(Mitgliederbeitrag pro Kalenderjahr </w:t>
      </w:r>
      <w:r w:rsidR="00093522">
        <w:t>CHF</w:t>
      </w:r>
      <w:r w:rsidR="00093522" w:rsidRPr="00E375C2">
        <w:t xml:space="preserve"> 40.00)</w:t>
      </w:r>
    </w:p>
    <w:p w14:paraId="1321E6C0" w14:textId="77777777" w:rsidR="00093522" w:rsidRPr="00E375C2" w:rsidRDefault="00093522" w:rsidP="00093522">
      <w:pPr>
        <w:pStyle w:val="Flietext0"/>
        <w:shd w:val="clear" w:color="auto" w:fill="auto"/>
        <w:spacing w:after="680"/>
        <w:jc w:val="both"/>
      </w:pPr>
      <w:r w:rsidRPr="00E375C2">
        <w:rPr>
          <w:b/>
          <w:bCs/>
        </w:rPr>
        <w:t xml:space="preserve">Ehepaar-/Familienmitgliedschaft </w:t>
      </w:r>
      <w:r w:rsidRPr="00E375C2">
        <w:t xml:space="preserve">(Mitgliederbeitrag pro Kalenderjahr </w:t>
      </w:r>
      <w:r>
        <w:t>CHF</w:t>
      </w:r>
      <w:r w:rsidRPr="00E375C2">
        <w:t xml:space="preserve"> 60.00)</w:t>
      </w:r>
    </w:p>
    <w:p w14:paraId="701E303C" w14:textId="77777777" w:rsidR="00093522" w:rsidRPr="00E375C2" w:rsidRDefault="00093522" w:rsidP="00093522">
      <w:pPr>
        <w:pStyle w:val="Flietext0"/>
        <w:shd w:val="clear" w:color="auto" w:fill="auto"/>
        <w:tabs>
          <w:tab w:val="left" w:leader="underscore" w:pos="3869"/>
          <w:tab w:val="left" w:leader="underscore" w:pos="8534"/>
        </w:tabs>
      </w:pPr>
      <w:r w:rsidRPr="00E375C2">
        <w:t xml:space="preserve">Name: </w:t>
      </w:r>
      <w:r w:rsidRPr="00E375C2">
        <w:tab/>
        <w:t xml:space="preserve"> Vorname: </w:t>
      </w:r>
      <w:r w:rsidRPr="00E375C2">
        <w:tab/>
      </w:r>
    </w:p>
    <w:p w14:paraId="4EE6F4AC" w14:textId="77777777" w:rsidR="00093522" w:rsidRPr="00E375C2" w:rsidRDefault="00093522" w:rsidP="00093522">
      <w:pPr>
        <w:pStyle w:val="Flietext0"/>
        <w:shd w:val="clear" w:color="auto" w:fill="auto"/>
        <w:tabs>
          <w:tab w:val="left" w:leader="underscore" w:pos="3869"/>
          <w:tab w:val="left" w:leader="underscore" w:pos="8534"/>
        </w:tabs>
      </w:pPr>
      <w:r w:rsidRPr="00E375C2">
        <w:t xml:space="preserve">Name: </w:t>
      </w:r>
      <w:r w:rsidRPr="00E375C2">
        <w:tab/>
        <w:t xml:space="preserve"> Vorname: </w:t>
      </w:r>
      <w:r w:rsidRPr="00E375C2">
        <w:tab/>
      </w:r>
    </w:p>
    <w:p w14:paraId="0A59B7E4" w14:textId="77777777" w:rsidR="00093522" w:rsidRPr="00E375C2" w:rsidRDefault="00093522" w:rsidP="00093522">
      <w:pPr>
        <w:pStyle w:val="Flietext0"/>
        <w:shd w:val="clear" w:color="auto" w:fill="auto"/>
        <w:tabs>
          <w:tab w:val="left" w:leader="underscore" w:pos="8467"/>
        </w:tabs>
      </w:pPr>
      <w:r w:rsidRPr="00E375C2">
        <w:t xml:space="preserve">Strasse: </w:t>
      </w:r>
      <w:r w:rsidRPr="00E375C2">
        <w:tab/>
      </w:r>
    </w:p>
    <w:p w14:paraId="6826F630" w14:textId="77777777" w:rsidR="00093522" w:rsidRPr="00E375C2" w:rsidRDefault="00093522" w:rsidP="00093522">
      <w:pPr>
        <w:pStyle w:val="Flietext0"/>
        <w:shd w:val="clear" w:color="auto" w:fill="auto"/>
        <w:tabs>
          <w:tab w:val="left" w:leader="underscore" w:pos="8467"/>
        </w:tabs>
      </w:pPr>
      <w:r w:rsidRPr="00E375C2">
        <w:t xml:space="preserve">PLZ/Ort: </w:t>
      </w:r>
      <w:r w:rsidRPr="00E375C2">
        <w:tab/>
      </w:r>
    </w:p>
    <w:p w14:paraId="020CE528" w14:textId="77777777" w:rsidR="00093522" w:rsidRPr="00E375C2" w:rsidRDefault="00093522" w:rsidP="00093522">
      <w:pPr>
        <w:pStyle w:val="Flietext0"/>
        <w:shd w:val="clear" w:color="auto" w:fill="auto"/>
        <w:tabs>
          <w:tab w:val="left" w:leader="underscore" w:pos="8467"/>
        </w:tabs>
      </w:pPr>
      <w:r w:rsidRPr="00E375C2">
        <w:t xml:space="preserve">Telefon: </w:t>
      </w:r>
      <w:r w:rsidRPr="00E375C2">
        <w:tab/>
      </w:r>
    </w:p>
    <w:p w14:paraId="07554DDB" w14:textId="77777777" w:rsidR="00093522" w:rsidRPr="00E375C2" w:rsidRDefault="00093522" w:rsidP="00093522">
      <w:pPr>
        <w:pStyle w:val="Flietext0"/>
        <w:shd w:val="clear" w:color="auto" w:fill="auto"/>
        <w:tabs>
          <w:tab w:val="left" w:leader="underscore" w:pos="8467"/>
        </w:tabs>
        <w:spacing w:after="900"/>
      </w:pPr>
      <w:r w:rsidRPr="00E375C2">
        <w:t>E</w:t>
      </w:r>
      <w:r>
        <w:t>-</w:t>
      </w:r>
      <w:r w:rsidRPr="00E375C2">
        <w:t xml:space="preserve">mail: </w:t>
      </w:r>
      <w:r w:rsidRPr="00E375C2">
        <w:tab/>
      </w:r>
    </w:p>
    <w:p w14:paraId="2A66EDF3" w14:textId="77777777" w:rsidR="00093522" w:rsidRDefault="00093522" w:rsidP="00093522">
      <w:pPr>
        <w:pStyle w:val="Flietext0"/>
        <w:shd w:val="clear" w:color="auto" w:fill="auto"/>
        <w:spacing w:after="3120"/>
      </w:pPr>
      <w:r w:rsidRPr="00E375C2">
        <w:t>Bemerkungen:</w:t>
      </w:r>
    </w:p>
    <w:p w14:paraId="607B4E21" w14:textId="77777777" w:rsidR="00093522" w:rsidRPr="00E375C2" w:rsidRDefault="00093522" w:rsidP="00093522">
      <w:pPr>
        <w:pStyle w:val="Flietext0"/>
        <w:shd w:val="clear" w:color="auto" w:fill="auto"/>
        <w:tabs>
          <w:tab w:val="left" w:leader="underscore" w:pos="4663"/>
        </w:tabs>
      </w:pPr>
      <w:r>
        <w:t xml:space="preserve">Datum, </w:t>
      </w:r>
      <w:r w:rsidRPr="00E375C2">
        <w:t xml:space="preserve">Unterschrift: </w:t>
      </w:r>
      <w:r w:rsidRPr="00E375C2">
        <w:tab/>
      </w:r>
    </w:p>
    <w:p w14:paraId="1A417657" w14:textId="77777777" w:rsidR="00B11A83" w:rsidRPr="00D94B6A" w:rsidRDefault="00093522" w:rsidP="00093522">
      <w:pPr>
        <w:pStyle w:val="Flietext0"/>
        <w:shd w:val="clear" w:color="auto" w:fill="auto"/>
        <w:spacing w:after="0"/>
        <w:rPr>
          <w:sz w:val="18"/>
          <w:szCs w:val="18"/>
        </w:rPr>
      </w:pPr>
      <w:r w:rsidRPr="00E375C2">
        <w:t xml:space="preserve">Bitte retournieren an: </w:t>
      </w:r>
      <w:r w:rsidRPr="00E375C2">
        <w:rPr>
          <w:b/>
          <w:bCs/>
        </w:rPr>
        <w:t>verein@chance-for-children.org</w:t>
      </w:r>
    </w:p>
    <w:sectPr w:rsidR="00B11A83" w:rsidRPr="00D94B6A" w:rsidSect="00B26F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410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BBE3" w14:textId="77777777" w:rsidR="003B481E" w:rsidRDefault="003B481E">
      <w:r>
        <w:separator/>
      </w:r>
    </w:p>
  </w:endnote>
  <w:endnote w:type="continuationSeparator" w:id="0">
    <w:p w14:paraId="41C8F396" w14:textId="77777777" w:rsidR="003B481E" w:rsidRDefault="003B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5C3137" w:rsidRDefault="005C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77777777" w:rsidR="005C3137" w:rsidRDefault="005C3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D3DC" w14:textId="7896AD33" w:rsidR="000F1587" w:rsidRDefault="03DC5363" w:rsidP="000F1587">
    <w:pPr>
      <w:rPr>
        <w:color w:val="595959"/>
        <w:sz w:val="16"/>
        <w:szCs w:val="16"/>
        <w:lang w:val="de-CH" w:eastAsia="en-US"/>
      </w:rPr>
    </w:pPr>
    <w:r w:rsidRPr="03DC5363">
      <w:rPr>
        <w:rFonts w:ascii="Arial" w:hAnsi="Arial" w:cs="Arial"/>
        <w:color w:val="595959" w:themeColor="text1" w:themeTint="A6"/>
        <w:sz w:val="16"/>
        <w:szCs w:val="16"/>
      </w:rPr>
      <w:t xml:space="preserve">Bankverbindungen:            Raiffeisenbank Benken 90-5115-5, Vereinskonto Chance for Children, </w:t>
    </w:r>
  </w:p>
  <w:p w14:paraId="4A07FEA5" w14:textId="7FC69F4E" w:rsidR="000F1587" w:rsidRDefault="03DC5363" w:rsidP="000F1587">
    <w:pPr>
      <w:rPr>
        <w:rFonts w:ascii="Arial" w:hAnsi="Arial" w:cs="Arial"/>
        <w:color w:val="595959"/>
        <w:sz w:val="16"/>
        <w:szCs w:val="16"/>
      </w:rPr>
    </w:pPr>
    <w:r w:rsidRPr="03DC5363">
      <w:rPr>
        <w:rFonts w:ascii="Arial" w:hAnsi="Arial" w:cs="Arial"/>
        <w:color w:val="595959" w:themeColor="text1" w:themeTint="A6"/>
        <w:sz w:val="16"/>
        <w:szCs w:val="16"/>
      </w:rPr>
      <w:t>                                              IBAN/KontoNr. : CH84 8080 8006 8015 2684 8</w:t>
    </w:r>
  </w:p>
  <w:p w14:paraId="4B94D5A5" w14:textId="77777777" w:rsidR="000F1587" w:rsidRDefault="000F1587" w:rsidP="000F1587">
    <w:pPr>
      <w:rPr>
        <w:rFonts w:ascii="Arial" w:hAnsi="Arial" w:cs="Arial"/>
        <w:color w:val="595959"/>
        <w:sz w:val="16"/>
        <w:szCs w:val="16"/>
      </w:rPr>
    </w:pPr>
  </w:p>
  <w:p w14:paraId="4758A328" w14:textId="77777777" w:rsidR="000F1587" w:rsidRDefault="000F1587" w:rsidP="000F1587">
    <w:pPr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ab/>
    </w:r>
    <w:r>
      <w:rPr>
        <w:rFonts w:ascii="Arial" w:hAnsi="Arial" w:cs="Arial"/>
        <w:color w:val="595959"/>
        <w:sz w:val="16"/>
        <w:szCs w:val="16"/>
      </w:rPr>
      <w:tab/>
      <w:t xml:space="preserve">               Raiffeisenbank Benken 90-5115 -5, Spendenkonto Chance for Children, </w:t>
    </w:r>
  </w:p>
  <w:p w14:paraId="196D4728" w14:textId="77777777" w:rsidR="000F1587" w:rsidRDefault="000F1587" w:rsidP="000F1587">
    <w:pPr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ab/>
    </w:r>
    <w:r>
      <w:rPr>
        <w:rFonts w:ascii="Arial" w:hAnsi="Arial" w:cs="Arial"/>
        <w:color w:val="595959"/>
        <w:sz w:val="16"/>
        <w:szCs w:val="16"/>
      </w:rPr>
      <w:tab/>
      <w:t xml:space="preserve">               IBAN/KontoNr. : CH90 8080 8007 5132 3407 3</w:t>
    </w:r>
  </w:p>
  <w:p w14:paraId="3DEEC669" w14:textId="77777777" w:rsidR="00D570BE" w:rsidRPr="00EF5537" w:rsidRDefault="00EF5537" w:rsidP="00EF5537">
    <w:pPr>
      <w:pStyle w:val="Footer"/>
      <w:rPr>
        <w:rFonts w:ascii="Arial" w:hAnsi="Arial" w:cs="Arial"/>
        <w:sz w:val="18"/>
        <w:szCs w:val="18"/>
        <w:lang w:val="en-US"/>
      </w:rPr>
    </w:pPr>
    <w:r w:rsidRPr="00D570BE">
      <w:rPr>
        <w:rFonts w:ascii="Arial" w:hAnsi="Arial" w:cs="Arial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940D" w14:textId="77777777" w:rsidR="003B481E" w:rsidRDefault="003B481E">
      <w:r>
        <w:separator/>
      </w:r>
    </w:p>
  </w:footnote>
  <w:footnote w:type="continuationSeparator" w:id="0">
    <w:p w14:paraId="0E27B00A" w14:textId="77777777" w:rsidR="003B481E" w:rsidRDefault="003B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77777777" w:rsidR="005C3137" w:rsidRDefault="005C3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5C3137" w:rsidRDefault="005C3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0731F2" w:rsidRDefault="000731F2" w:rsidP="00B800C8">
    <w:pPr>
      <w:pStyle w:val="BlockText"/>
      <w:tabs>
        <w:tab w:val="clear" w:pos="1701"/>
        <w:tab w:val="clear" w:pos="2268"/>
        <w:tab w:val="clear" w:pos="5954"/>
        <w:tab w:val="left" w:pos="0"/>
      </w:tabs>
      <w:spacing w:line="264" w:lineRule="auto"/>
      <w:ind w:left="0" w:right="-1277"/>
    </w:pPr>
  </w:p>
  <w:p w14:paraId="1236CE2F" w14:textId="77777777" w:rsidR="0066378A" w:rsidRPr="000731F2" w:rsidRDefault="003477E2" w:rsidP="00B800C8">
    <w:pPr>
      <w:pStyle w:val="BlockText"/>
      <w:tabs>
        <w:tab w:val="clear" w:pos="1701"/>
        <w:tab w:val="clear" w:pos="2268"/>
        <w:tab w:val="clear" w:pos="5954"/>
        <w:tab w:val="left" w:pos="0"/>
      </w:tabs>
      <w:spacing w:line="264" w:lineRule="auto"/>
      <w:ind w:left="0" w:right="-1277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00D8831" wp14:editId="07777777">
          <wp:simplePos x="0" y="0"/>
          <wp:positionH relativeFrom="page">
            <wp:posOffset>841375</wp:posOffset>
          </wp:positionH>
          <wp:positionV relativeFrom="page">
            <wp:posOffset>396875</wp:posOffset>
          </wp:positionV>
          <wp:extent cx="1896745" cy="1004570"/>
          <wp:effectExtent l="0" t="0" r="0" b="0"/>
          <wp:wrapNone/>
          <wp:docPr id="1" name="Grafik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" t="627" r="55698" b="85498"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0C8">
      <w:tab/>
    </w:r>
    <w:r w:rsidR="00B800C8">
      <w:tab/>
    </w:r>
    <w:r w:rsidR="00B800C8">
      <w:tab/>
    </w:r>
    <w:r w:rsidR="00B800C8">
      <w:tab/>
    </w:r>
    <w:r w:rsidR="00B800C8">
      <w:tab/>
    </w:r>
    <w:r w:rsidR="00B800C8">
      <w:tab/>
    </w:r>
    <w:r w:rsidR="00B800C8">
      <w:tab/>
      <w:t xml:space="preserve">     </w:t>
    </w:r>
    <w:r w:rsidR="004E56A0">
      <w:rPr>
        <w:b/>
        <w:bCs/>
      </w:rPr>
      <w:t>VEREIN</w:t>
    </w:r>
    <w:r w:rsidR="000731F2">
      <w:rPr>
        <w:b/>
        <w:bCs/>
      </w:rPr>
      <w:t xml:space="preserve"> CHANCE FOR CHILDREN</w:t>
    </w:r>
  </w:p>
  <w:p w14:paraId="33360183" w14:textId="77777777" w:rsidR="001B74EB" w:rsidRPr="00043086" w:rsidRDefault="0066378A" w:rsidP="00B800C8">
    <w:pPr>
      <w:pStyle w:val="BlockText"/>
      <w:tabs>
        <w:tab w:val="clear" w:pos="1701"/>
        <w:tab w:val="clear" w:pos="2268"/>
        <w:tab w:val="clear" w:pos="5954"/>
        <w:tab w:val="left" w:pos="0"/>
      </w:tabs>
      <w:spacing w:line="264" w:lineRule="auto"/>
      <w:ind w:left="0" w:right="-1277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  <w:r w:rsidR="00B800C8">
      <w:t xml:space="preserve">Unser Zeichen:           </w:t>
    </w:r>
    <w:r w:rsidR="00B800C8" w:rsidRPr="00043086">
      <w:t>CH/</w:t>
    </w:r>
    <w:r w:rsidR="001B74EB">
      <w:t>ie</w:t>
    </w:r>
  </w:p>
  <w:p w14:paraId="207CCF61" w14:textId="77777777" w:rsidR="00B800C8" w:rsidRPr="00B57A7A" w:rsidRDefault="00B800C8" w:rsidP="00B800C8">
    <w:pPr>
      <w:tabs>
        <w:tab w:val="left" w:pos="0"/>
      </w:tabs>
      <w:spacing w:line="288" w:lineRule="auto"/>
      <w:ind w:right="-1277"/>
      <w:rPr>
        <w:rFonts w:ascii="Arial" w:hAnsi="Arial"/>
        <w:sz w:val="16"/>
        <w:lang w:val="de-CH"/>
      </w:rPr>
    </w:pPr>
    <w:r>
      <w:rPr>
        <w:rFonts w:ascii="Arial" w:hAnsi="Arial"/>
        <w:sz w:val="18"/>
        <w:lang w:val="de-CH"/>
      </w:rPr>
      <w:tab/>
    </w:r>
    <w:r>
      <w:rPr>
        <w:rFonts w:ascii="Arial" w:hAnsi="Arial"/>
        <w:sz w:val="18"/>
        <w:lang w:val="de-CH"/>
      </w:rPr>
      <w:tab/>
    </w:r>
    <w:r>
      <w:rPr>
        <w:rFonts w:ascii="Arial" w:hAnsi="Arial"/>
        <w:sz w:val="18"/>
        <w:lang w:val="de-CH"/>
      </w:rPr>
      <w:tab/>
    </w:r>
    <w:r>
      <w:rPr>
        <w:rFonts w:ascii="Arial" w:hAnsi="Arial"/>
        <w:sz w:val="18"/>
        <w:lang w:val="de-CH"/>
      </w:rPr>
      <w:tab/>
    </w:r>
    <w:r>
      <w:rPr>
        <w:rFonts w:ascii="Arial" w:hAnsi="Arial"/>
        <w:sz w:val="18"/>
        <w:lang w:val="de-CH"/>
      </w:rPr>
      <w:tab/>
    </w:r>
    <w:r>
      <w:rPr>
        <w:rFonts w:ascii="Arial" w:hAnsi="Arial"/>
        <w:sz w:val="18"/>
        <w:lang w:val="de-CH"/>
      </w:rPr>
      <w:tab/>
    </w:r>
    <w:r>
      <w:rPr>
        <w:rFonts w:ascii="Arial" w:hAnsi="Arial"/>
        <w:sz w:val="18"/>
        <w:lang w:val="de-CH"/>
      </w:rPr>
      <w:tab/>
      <w:t xml:space="preserve">     </w:t>
    </w:r>
  </w:p>
  <w:p w14:paraId="36BAB1B0" w14:textId="77777777" w:rsidR="00B800C8" w:rsidRDefault="00B800C8" w:rsidP="00B800C8">
    <w:pPr>
      <w:tabs>
        <w:tab w:val="left" w:pos="0"/>
        <w:tab w:val="left" w:pos="5245"/>
      </w:tabs>
      <w:spacing w:line="288" w:lineRule="auto"/>
      <w:ind w:right="-1277"/>
      <w:rPr>
        <w:rFonts w:ascii="Arial" w:hAnsi="Arial"/>
        <w:sz w:val="16"/>
        <w:lang w:val="it-IT"/>
      </w:rPr>
    </w:pPr>
    <w:r w:rsidRPr="00B800C8">
      <w:rPr>
        <w:rFonts w:ascii="Arial" w:hAnsi="Arial"/>
        <w:sz w:val="16"/>
        <w:lang w:val="de-CH"/>
      </w:rPr>
      <w:tab/>
    </w:r>
    <w:r>
      <w:rPr>
        <w:rFonts w:ascii="Arial" w:hAnsi="Arial"/>
        <w:sz w:val="16"/>
        <w:lang w:val="it-IT"/>
      </w:rPr>
      <w:t xml:space="preserve">E-mail: </w:t>
    </w:r>
    <w:r w:rsidR="004E56A0">
      <w:rPr>
        <w:rFonts w:ascii="Arial" w:hAnsi="Arial"/>
        <w:sz w:val="16"/>
        <w:lang w:val="it-IT"/>
      </w:rPr>
      <w:t>verein</w:t>
    </w:r>
    <w:r w:rsidRPr="00A13456">
      <w:rPr>
        <w:rFonts w:ascii="Arial" w:hAnsi="Arial"/>
        <w:sz w:val="16"/>
        <w:lang w:val="it-IT"/>
      </w:rPr>
      <w:t>@chance-for-children.org</w:t>
    </w:r>
  </w:p>
  <w:p w14:paraId="5DAB6C7B" w14:textId="77777777" w:rsidR="00B800C8" w:rsidRDefault="00B800C8" w:rsidP="00B800C8">
    <w:pPr>
      <w:tabs>
        <w:tab w:val="left" w:pos="0"/>
      </w:tabs>
      <w:spacing w:line="288" w:lineRule="auto"/>
      <w:ind w:right="-1277"/>
      <w:rPr>
        <w:rFonts w:ascii="Arial" w:hAnsi="Arial"/>
        <w:sz w:val="16"/>
        <w:lang w:val="it-IT"/>
      </w:rPr>
    </w:pPr>
    <w:r>
      <w:rPr>
        <w:rFonts w:ascii="Arial" w:hAnsi="Arial"/>
        <w:sz w:val="16"/>
        <w:lang w:val="it-IT"/>
      </w:rPr>
      <w:tab/>
    </w:r>
  </w:p>
  <w:p w14:paraId="31E9A3AA" w14:textId="77777777" w:rsidR="00B800C8" w:rsidRDefault="00B800C8" w:rsidP="00B800C8">
    <w:pPr>
      <w:tabs>
        <w:tab w:val="left" w:pos="0"/>
        <w:tab w:val="left" w:pos="5245"/>
      </w:tabs>
      <w:spacing w:line="288" w:lineRule="auto"/>
      <w:ind w:right="-1277"/>
      <w:rPr>
        <w:rFonts w:ascii="Arial" w:hAnsi="Arial"/>
        <w:sz w:val="16"/>
        <w:lang w:val="it-IT"/>
      </w:rPr>
    </w:pPr>
    <w:r>
      <w:rPr>
        <w:rFonts w:ascii="Arial" w:hAnsi="Arial"/>
        <w:sz w:val="16"/>
        <w:lang w:val="it-IT"/>
      </w:rPr>
      <w:tab/>
    </w:r>
    <w:r w:rsidRPr="00A13456">
      <w:rPr>
        <w:rFonts w:ascii="Arial" w:hAnsi="Arial"/>
        <w:sz w:val="16"/>
        <w:lang w:val="it-IT"/>
      </w:rPr>
      <w:t>www.chance-for-children.org</w:t>
    </w:r>
  </w:p>
  <w:p w14:paraId="02EB378F" w14:textId="77777777" w:rsidR="00303F6D" w:rsidRDefault="00303F6D" w:rsidP="00B800C8">
    <w:pPr>
      <w:pStyle w:val="Header"/>
      <w:tabs>
        <w:tab w:val="clear" w:pos="4536"/>
        <w:tab w:val="clear" w:pos="9072"/>
        <w:tab w:val="center" w:pos="4535"/>
        <w:tab w:val="left" w:pos="5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B74"/>
    <w:multiLevelType w:val="singleLevel"/>
    <w:tmpl w:val="D94A7D0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FD6713"/>
    <w:multiLevelType w:val="singleLevel"/>
    <w:tmpl w:val="1E364B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37027EBC"/>
    <w:multiLevelType w:val="singleLevel"/>
    <w:tmpl w:val="8A4637A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4E71134"/>
    <w:multiLevelType w:val="hybridMultilevel"/>
    <w:tmpl w:val="4D5AEC52"/>
    <w:lvl w:ilvl="0" w:tplc="29EA5A4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2777333">
    <w:abstractNumId w:val="1"/>
  </w:num>
  <w:num w:numId="2" w16cid:durableId="1017579372">
    <w:abstractNumId w:val="0"/>
  </w:num>
  <w:num w:numId="3" w16cid:durableId="1712076294">
    <w:abstractNumId w:val="2"/>
  </w:num>
  <w:num w:numId="4" w16cid:durableId="819925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04"/>
    <w:rsid w:val="00004FAF"/>
    <w:rsid w:val="0000596C"/>
    <w:rsid w:val="00005DE1"/>
    <w:rsid w:val="0001129E"/>
    <w:rsid w:val="00043086"/>
    <w:rsid w:val="000514F3"/>
    <w:rsid w:val="000731F2"/>
    <w:rsid w:val="0008613D"/>
    <w:rsid w:val="00093522"/>
    <w:rsid w:val="000E4EF3"/>
    <w:rsid w:val="000F1587"/>
    <w:rsid w:val="00130C49"/>
    <w:rsid w:val="00184545"/>
    <w:rsid w:val="001B74EB"/>
    <w:rsid w:val="001C3DE4"/>
    <w:rsid w:val="001D620F"/>
    <w:rsid w:val="001F250F"/>
    <w:rsid w:val="00212226"/>
    <w:rsid w:val="00245794"/>
    <w:rsid w:val="0025054D"/>
    <w:rsid w:val="0025138B"/>
    <w:rsid w:val="00293D07"/>
    <w:rsid w:val="00296EA0"/>
    <w:rsid w:val="002C2093"/>
    <w:rsid w:val="00303BDC"/>
    <w:rsid w:val="00303F6D"/>
    <w:rsid w:val="003434D2"/>
    <w:rsid w:val="003477E2"/>
    <w:rsid w:val="003478FE"/>
    <w:rsid w:val="003A36B8"/>
    <w:rsid w:val="003B481E"/>
    <w:rsid w:val="003E1B5A"/>
    <w:rsid w:val="003F5135"/>
    <w:rsid w:val="00403477"/>
    <w:rsid w:val="00411320"/>
    <w:rsid w:val="00463F0B"/>
    <w:rsid w:val="004A573E"/>
    <w:rsid w:val="004B58CE"/>
    <w:rsid w:val="004E56A0"/>
    <w:rsid w:val="005168E6"/>
    <w:rsid w:val="0052255E"/>
    <w:rsid w:val="00525DD5"/>
    <w:rsid w:val="005370DA"/>
    <w:rsid w:val="00561F2A"/>
    <w:rsid w:val="005A1F61"/>
    <w:rsid w:val="005B1932"/>
    <w:rsid w:val="005B79B6"/>
    <w:rsid w:val="005C3137"/>
    <w:rsid w:val="005E4350"/>
    <w:rsid w:val="00602656"/>
    <w:rsid w:val="00603E99"/>
    <w:rsid w:val="00613748"/>
    <w:rsid w:val="00661CAC"/>
    <w:rsid w:val="0066378A"/>
    <w:rsid w:val="00670D08"/>
    <w:rsid w:val="006A595F"/>
    <w:rsid w:val="006D3102"/>
    <w:rsid w:val="006D339B"/>
    <w:rsid w:val="007044FD"/>
    <w:rsid w:val="007130B4"/>
    <w:rsid w:val="007252DC"/>
    <w:rsid w:val="0074212A"/>
    <w:rsid w:val="0075118C"/>
    <w:rsid w:val="00782AC7"/>
    <w:rsid w:val="00785D11"/>
    <w:rsid w:val="007E2EA1"/>
    <w:rsid w:val="007F3A82"/>
    <w:rsid w:val="00824005"/>
    <w:rsid w:val="00850224"/>
    <w:rsid w:val="00884915"/>
    <w:rsid w:val="008C2A5B"/>
    <w:rsid w:val="008C3B9D"/>
    <w:rsid w:val="008D0B94"/>
    <w:rsid w:val="00902146"/>
    <w:rsid w:val="00904EC5"/>
    <w:rsid w:val="00925733"/>
    <w:rsid w:val="00926840"/>
    <w:rsid w:val="00934F8B"/>
    <w:rsid w:val="009D159E"/>
    <w:rsid w:val="009F5D9D"/>
    <w:rsid w:val="00A100A3"/>
    <w:rsid w:val="00A13456"/>
    <w:rsid w:val="00A47FA6"/>
    <w:rsid w:val="00A51874"/>
    <w:rsid w:val="00AE0102"/>
    <w:rsid w:val="00AF470B"/>
    <w:rsid w:val="00AF4975"/>
    <w:rsid w:val="00B012C7"/>
    <w:rsid w:val="00B022DD"/>
    <w:rsid w:val="00B06214"/>
    <w:rsid w:val="00B11A83"/>
    <w:rsid w:val="00B23CE9"/>
    <w:rsid w:val="00B26F6B"/>
    <w:rsid w:val="00B330F2"/>
    <w:rsid w:val="00B42B0D"/>
    <w:rsid w:val="00B4466E"/>
    <w:rsid w:val="00B57A7A"/>
    <w:rsid w:val="00B800C8"/>
    <w:rsid w:val="00BC67D5"/>
    <w:rsid w:val="00BF1719"/>
    <w:rsid w:val="00C51549"/>
    <w:rsid w:val="00C5712B"/>
    <w:rsid w:val="00C64180"/>
    <w:rsid w:val="00C72EF3"/>
    <w:rsid w:val="00C74B46"/>
    <w:rsid w:val="00C7735F"/>
    <w:rsid w:val="00CC7847"/>
    <w:rsid w:val="00CD74D9"/>
    <w:rsid w:val="00CD79DB"/>
    <w:rsid w:val="00CF7437"/>
    <w:rsid w:val="00D139D0"/>
    <w:rsid w:val="00D444B1"/>
    <w:rsid w:val="00D570BE"/>
    <w:rsid w:val="00D708B7"/>
    <w:rsid w:val="00D820BC"/>
    <w:rsid w:val="00D867FC"/>
    <w:rsid w:val="00D94B6A"/>
    <w:rsid w:val="00DA6E95"/>
    <w:rsid w:val="00DB4D28"/>
    <w:rsid w:val="00DD6406"/>
    <w:rsid w:val="00E70F8C"/>
    <w:rsid w:val="00E72E41"/>
    <w:rsid w:val="00E74047"/>
    <w:rsid w:val="00EA2ABC"/>
    <w:rsid w:val="00EA45D2"/>
    <w:rsid w:val="00EB4C3D"/>
    <w:rsid w:val="00ED5F81"/>
    <w:rsid w:val="00EE3EBD"/>
    <w:rsid w:val="00EF4C76"/>
    <w:rsid w:val="00EF5537"/>
    <w:rsid w:val="00F053DA"/>
    <w:rsid w:val="00F13D5E"/>
    <w:rsid w:val="00F37E64"/>
    <w:rsid w:val="00F6188E"/>
    <w:rsid w:val="00F75517"/>
    <w:rsid w:val="00FB1925"/>
    <w:rsid w:val="00FB3EC5"/>
    <w:rsid w:val="00FF54BD"/>
    <w:rsid w:val="00FF5F04"/>
    <w:rsid w:val="03DC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72143"/>
  <w15:chartTrackingRefBased/>
  <w15:docId w15:val="{B1168B9E-3E84-40B6-B429-B77A9209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3969"/>
        <w:tab w:val="left" w:pos="6663"/>
        <w:tab w:val="left" w:pos="7938"/>
      </w:tabs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1701"/>
        <w:tab w:val="left" w:pos="2268"/>
        <w:tab w:val="left" w:pos="5954"/>
      </w:tabs>
      <w:ind w:left="708" w:right="-993"/>
    </w:pPr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tabs>
        <w:tab w:val="left" w:pos="6521"/>
      </w:tabs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3969"/>
        <w:tab w:val="left" w:pos="6663"/>
        <w:tab w:val="left" w:pos="7938"/>
      </w:tabs>
      <w:jc w:val="both"/>
    </w:pPr>
    <w:rPr>
      <w:rFonts w:ascii="Arial" w:hAnsi="Arial"/>
      <w:sz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de-CH"/>
    </w:rPr>
  </w:style>
  <w:style w:type="paragraph" w:styleId="BalloonText">
    <w:name w:val="Balloon Text"/>
    <w:basedOn w:val="Normal"/>
    <w:semiHidden/>
    <w:rsid w:val="00FF5F04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303F6D"/>
    <w:rPr>
      <w:color w:val="605E5C"/>
      <w:shd w:val="clear" w:color="auto" w:fill="E1DFDD"/>
    </w:rPr>
  </w:style>
  <w:style w:type="character" w:styleId="FollowedHyperlink">
    <w:name w:val="FollowedHyperlink"/>
    <w:rsid w:val="00A13456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670D08"/>
    <w:pPr>
      <w:spacing w:before="100" w:beforeAutospacing="1" w:after="100" w:afterAutospacing="1"/>
    </w:pPr>
    <w:rPr>
      <w:sz w:val="24"/>
      <w:szCs w:val="24"/>
      <w:lang w:val="en-US" w:eastAsia="en-GB"/>
    </w:rPr>
  </w:style>
  <w:style w:type="character" w:customStyle="1" w:styleId="apple-converted-space">
    <w:name w:val="apple-converted-space"/>
    <w:basedOn w:val="DefaultParagraphFont"/>
    <w:rsid w:val="00670D08"/>
  </w:style>
  <w:style w:type="character" w:styleId="Strong">
    <w:name w:val="Strong"/>
    <w:uiPriority w:val="22"/>
    <w:qFormat/>
    <w:rsid w:val="00670D08"/>
    <w:rPr>
      <w:b/>
      <w:bCs/>
    </w:rPr>
  </w:style>
  <w:style w:type="character" w:customStyle="1" w:styleId="Flietext5">
    <w:name w:val="Fließtext (5)_"/>
    <w:link w:val="Flietext50"/>
    <w:rsid w:val="00093522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character" w:customStyle="1" w:styleId="Flietext">
    <w:name w:val="Fließtext_"/>
    <w:link w:val="Flietext0"/>
    <w:rsid w:val="00093522"/>
    <w:rPr>
      <w:rFonts w:ascii="Arial" w:eastAsia="Arial" w:hAnsi="Arial" w:cs="Arial"/>
      <w:shd w:val="clear" w:color="auto" w:fill="FFFFFF"/>
    </w:rPr>
  </w:style>
  <w:style w:type="paragraph" w:customStyle="1" w:styleId="Flietext50">
    <w:name w:val="Fließtext (5)"/>
    <w:basedOn w:val="Normal"/>
    <w:link w:val="Flietext5"/>
    <w:rsid w:val="00093522"/>
    <w:pPr>
      <w:widowControl w:val="0"/>
      <w:shd w:val="clear" w:color="auto" w:fill="FFFFFF"/>
      <w:spacing w:after="680"/>
    </w:pPr>
    <w:rPr>
      <w:rFonts w:ascii="Arial" w:eastAsia="Arial" w:hAnsi="Arial" w:cs="Arial"/>
      <w:b/>
      <w:bCs/>
      <w:sz w:val="40"/>
      <w:szCs w:val="40"/>
      <w:lang w:val="de-CH" w:eastAsia="de-CH"/>
    </w:rPr>
  </w:style>
  <w:style w:type="paragraph" w:customStyle="1" w:styleId="Flietext0">
    <w:name w:val="Fließtext"/>
    <w:basedOn w:val="Normal"/>
    <w:link w:val="Flietext"/>
    <w:rsid w:val="00093522"/>
    <w:pPr>
      <w:widowControl w:val="0"/>
      <w:shd w:val="clear" w:color="auto" w:fill="FFFFFF"/>
      <w:spacing w:after="460"/>
    </w:pPr>
    <w:rPr>
      <w:rFonts w:ascii="Arial" w:eastAsia="Arial" w:hAnsi="Arial" w:cs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3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2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Office%20Vorlagen\Brief_neu_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Brief_neu_2004</Template>
  <TotalTime>1</TotalTime>
  <Pages>1</Pages>
  <Words>37</Words>
  <Characters>356</Characters>
  <Application>Microsoft Office Word</Application>
  <DocSecurity>0</DocSecurity>
  <Lines>2</Lines>
  <Paragraphs>1</Paragraphs>
  <ScaleCrop>false</ScaleCrop>
  <Company>Kühne &amp; Nagel (AG &amp; Co)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VIAG Aktiengesellschaft</dc:title>
  <dc:subject/>
  <dc:creator>Nina Hueneke</dc:creator>
  <cp:keywords/>
  <cp:lastModifiedBy>Daniela Ruedisueli Sodjah</cp:lastModifiedBy>
  <cp:revision>2</cp:revision>
  <cp:lastPrinted>2009-11-17T23:25:00Z</cp:lastPrinted>
  <dcterms:created xsi:type="dcterms:W3CDTF">2024-11-15T13:07:00Z</dcterms:created>
  <dcterms:modified xsi:type="dcterms:W3CDTF">2024-11-15T13:07:00Z</dcterms:modified>
</cp:coreProperties>
</file>